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E9" w:rsidRDefault="000548E9" w:rsidP="006C6AF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教师承诺书</w:t>
      </w:r>
    </w:p>
    <w:p w:rsidR="000548E9" w:rsidRDefault="000548E9" w:rsidP="00E065FD">
      <w:pPr>
        <w:ind w:firstLineChars="200" w:firstLine="31680"/>
        <w:rPr>
          <w:sz w:val="30"/>
          <w:szCs w:val="30"/>
        </w:rPr>
      </w:pPr>
    </w:p>
    <w:p w:rsidR="000548E9" w:rsidRDefault="000548E9" w:rsidP="00E065FD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根据教育部《严禁教师违规收受学生及家长礼品礼金等行为的规定》</w:t>
      </w:r>
      <w:r>
        <w:rPr>
          <w:rFonts w:ascii="仿宋_GB2312" w:eastAsia="仿宋_GB2312"/>
          <w:sz w:val="32"/>
          <w:szCs w:val="32"/>
        </w:rPr>
        <w:t>(</w:t>
      </w:r>
      <w:r w:rsidRPr="008947A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教监〔</w:t>
      </w:r>
      <w:r w:rsidRPr="008947A0">
        <w:rPr>
          <w:rFonts w:ascii="仿宋_GB2312" w:eastAsia="仿宋_GB2312" w:cs="仿宋_GB2312"/>
          <w:color w:val="000000"/>
          <w:kern w:val="0"/>
          <w:sz w:val="32"/>
          <w:szCs w:val="32"/>
        </w:rPr>
        <w:t>2014</w:t>
      </w:r>
      <w:r w:rsidRPr="008947A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〕</w:t>
      </w:r>
      <w:r w:rsidRPr="008947A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 </w:t>
      </w:r>
      <w:r w:rsidRPr="008947A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和省教育厅通知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鲁教监发</w:t>
      </w:r>
      <w:r>
        <w:rPr>
          <w:rFonts w:ascii="仿宋_GB2312" w:eastAsia="仿宋_GB2312"/>
          <w:sz w:val="32"/>
          <w:szCs w:val="32"/>
        </w:rPr>
        <w:t>[2014]3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要求，本人向组织承诺：严格遵守《严禁教师违规收受学生及家长礼品礼金等行为的规定》，自觉接受组织、师生和社会监督。</w:t>
      </w:r>
    </w:p>
    <w:p w:rsidR="000548E9" w:rsidRDefault="000548E9" w:rsidP="00E065FD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0548E9" w:rsidRDefault="000548E9" w:rsidP="00E065FD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0548E9" w:rsidRDefault="000548E9" w:rsidP="00E065FD">
      <w:pPr>
        <w:ind w:firstLineChars="3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承诺人所在单位名称（盖章）：</w:t>
      </w:r>
    </w:p>
    <w:p w:rsidR="000548E9" w:rsidRDefault="000548E9" w:rsidP="00E065FD">
      <w:pPr>
        <w:ind w:firstLineChars="3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承诺人签名表</w:t>
      </w:r>
      <w:r>
        <w:rPr>
          <w:rFonts w:ascii="仿宋_GB2312" w:eastAsia="仿宋_GB2312"/>
          <w:sz w:val="32"/>
          <w:szCs w:val="32"/>
        </w:rPr>
        <w:t xml:space="preserve">                  2014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83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1361"/>
        <w:gridCol w:w="1769"/>
        <w:gridCol w:w="1416"/>
        <w:gridCol w:w="1065"/>
        <w:gridCol w:w="1769"/>
      </w:tblGrid>
      <w:tr w:rsidR="000548E9" w:rsidTr="00E065FD">
        <w:trPr>
          <w:trHeight w:val="465"/>
        </w:trPr>
        <w:tc>
          <w:tcPr>
            <w:tcW w:w="95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548E9" w:rsidRPr="00E065FD" w:rsidRDefault="000548E9" w:rsidP="00834787">
            <w:pPr>
              <w:rPr>
                <w:rFonts w:ascii="仿宋_GB2312" w:eastAsia="仿宋_GB2312"/>
                <w:sz w:val="28"/>
                <w:szCs w:val="28"/>
              </w:rPr>
            </w:pPr>
            <w:r w:rsidRPr="00E065F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61" w:type="dxa"/>
            <w:tcBorders>
              <w:top w:val="thinThickSmallGap" w:sz="24" w:space="0" w:color="auto"/>
            </w:tcBorders>
          </w:tcPr>
          <w:p w:rsidR="000548E9" w:rsidRPr="00E065FD" w:rsidRDefault="000548E9" w:rsidP="00834787">
            <w:pPr>
              <w:rPr>
                <w:rFonts w:ascii="仿宋_GB2312" w:eastAsia="仿宋_GB2312"/>
                <w:sz w:val="28"/>
                <w:szCs w:val="28"/>
              </w:rPr>
            </w:pPr>
            <w:r w:rsidRPr="00E065FD">
              <w:rPr>
                <w:rFonts w:ascii="仿宋_GB2312" w:eastAsia="仿宋_GB2312" w:hint="eastAsia"/>
                <w:sz w:val="28"/>
                <w:szCs w:val="28"/>
              </w:rPr>
              <w:t>名单</w:t>
            </w:r>
          </w:p>
        </w:tc>
        <w:tc>
          <w:tcPr>
            <w:tcW w:w="176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548E9" w:rsidRPr="00E065FD" w:rsidRDefault="000548E9" w:rsidP="00834787">
            <w:pPr>
              <w:ind w:left="100"/>
              <w:rPr>
                <w:rFonts w:ascii="仿宋_GB2312" w:eastAsia="仿宋_GB2312"/>
                <w:sz w:val="28"/>
                <w:szCs w:val="28"/>
              </w:rPr>
            </w:pPr>
            <w:r w:rsidRPr="00E065FD">
              <w:rPr>
                <w:rFonts w:ascii="仿宋_GB2312" w:eastAsia="仿宋_GB2312" w:hint="eastAsia"/>
                <w:sz w:val="28"/>
                <w:szCs w:val="28"/>
              </w:rPr>
              <w:t>本人签名</w:t>
            </w:r>
          </w:p>
        </w:tc>
        <w:tc>
          <w:tcPr>
            <w:tcW w:w="141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548E9" w:rsidRPr="00E065FD" w:rsidRDefault="000548E9" w:rsidP="00B9516C">
            <w:pPr>
              <w:rPr>
                <w:rFonts w:ascii="仿宋_GB2312" w:eastAsia="仿宋_GB2312"/>
                <w:sz w:val="28"/>
                <w:szCs w:val="28"/>
              </w:rPr>
            </w:pPr>
            <w:r w:rsidRPr="00E065F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65" w:type="dxa"/>
            <w:tcBorders>
              <w:top w:val="thinThickSmallGap" w:sz="24" w:space="0" w:color="auto"/>
            </w:tcBorders>
          </w:tcPr>
          <w:p w:rsidR="000548E9" w:rsidRPr="00E065FD" w:rsidRDefault="000548E9" w:rsidP="00B9516C">
            <w:pPr>
              <w:rPr>
                <w:rFonts w:ascii="仿宋_GB2312" w:eastAsia="仿宋_GB2312"/>
                <w:sz w:val="28"/>
                <w:szCs w:val="28"/>
              </w:rPr>
            </w:pPr>
            <w:r w:rsidRPr="00E065FD">
              <w:rPr>
                <w:rFonts w:ascii="仿宋_GB2312" w:eastAsia="仿宋_GB2312" w:hint="eastAsia"/>
                <w:sz w:val="28"/>
                <w:szCs w:val="28"/>
              </w:rPr>
              <w:t>名单</w:t>
            </w:r>
          </w:p>
        </w:tc>
        <w:tc>
          <w:tcPr>
            <w:tcW w:w="176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548E9" w:rsidRPr="00E065FD" w:rsidRDefault="000548E9" w:rsidP="00B9516C">
            <w:pPr>
              <w:ind w:left="100"/>
              <w:rPr>
                <w:rFonts w:ascii="仿宋_GB2312" w:eastAsia="仿宋_GB2312"/>
                <w:sz w:val="28"/>
                <w:szCs w:val="28"/>
              </w:rPr>
            </w:pPr>
            <w:r w:rsidRPr="00E065FD">
              <w:rPr>
                <w:rFonts w:ascii="仿宋_GB2312" w:eastAsia="仿宋_GB2312" w:hint="eastAsia"/>
                <w:sz w:val="28"/>
                <w:szCs w:val="28"/>
              </w:rPr>
              <w:t>本人签名</w:t>
            </w:r>
          </w:p>
        </w:tc>
      </w:tr>
      <w:tr w:rsidR="000548E9" w:rsidTr="00E065FD">
        <w:trPr>
          <w:trHeight w:val="450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361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8E9" w:rsidTr="00E065FD">
        <w:trPr>
          <w:trHeight w:val="600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361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8E9" w:rsidTr="00E065FD">
        <w:trPr>
          <w:trHeight w:val="585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361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8E9" w:rsidTr="00E065FD">
        <w:trPr>
          <w:trHeight w:val="585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361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8E9" w:rsidTr="00E065FD">
        <w:trPr>
          <w:trHeight w:val="420"/>
        </w:trPr>
        <w:tc>
          <w:tcPr>
            <w:tcW w:w="956" w:type="dxa"/>
            <w:tcBorders>
              <w:left w:val="thinThickSmallGap" w:sz="24" w:space="0" w:color="auto"/>
            </w:tcBorders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361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8E9" w:rsidTr="00E065FD">
        <w:trPr>
          <w:trHeight w:val="555"/>
        </w:trPr>
        <w:tc>
          <w:tcPr>
            <w:tcW w:w="956" w:type="dxa"/>
            <w:tcBorders>
              <w:left w:val="thinThickSmallGap" w:sz="24" w:space="0" w:color="auto"/>
            </w:tcBorders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361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8E9" w:rsidTr="00E065FD">
        <w:trPr>
          <w:trHeight w:val="540"/>
        </w:trPr>
        <w:tc>
          <w:tcPr>
            <w:tcW w:w="956" w:type="dxa"/>
            <w:tcBorders>
              <w:left w:val="thinThickSmallGap" w:sz="24" w:space="0" w:color="auto"/>
            </w:tcBorders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8E9" w:rsidTr="00E065FD">
        <w:trPr>
          <w:trHeight w:val="390"/>
        </w:trPr>
        <w:tc>
          <w:tcPr>
            <w:tcW w:w="9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548E9" w:rsidRDefault="000548E9" w:rsidP="00E065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bottom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548E9" w:rsidRDefault="000548E9" w:rsidP="000548E9">
            <w:pPr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548E9" w:rsidRDefault="000548E9" w:rsidP="000548E9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（注：上表可根据本单位人数增减表格）</w:t>
      </w:r>
    </w:p>
    <w:p w:rsidR="000548E9" w:rsidRDefault="000548E9"/>
    <w:sectPr w:rsidR="000548E9" w:rsidSect="00BF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E9" w:rsidRDefault="000548E9" w:rsidP="006C6AF7">
      <w:r>
        <w:separator/>
      </w:r>
    </w:p>
  </w:endnote>
  <w:endnote w:type="continuationSeparator" w:id="0">
    <w:p w:rsidR="000548E9" w:rsidRDefault="000548E9" w:rsidP="006C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E9" w:rsidRDefault="000548E9" w:rsidP="006C6AF7">
      <w:r>
        <w:separator/>
      </w:r>
    </w:p>
  </w:footnote>
  <w:footnote w:type="continuationSeparator" w:id="0">
    <w:p w:rsidR="000548E9" w:rsidRDefault="000548E9" w:rsidP="006C6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AF7"/>
    <w:rsid w:val="000353CF"/>
    <w:rsid w:val="000548E9"/>
    <w:rsid w:val="000C0FC4"/>
    <w:rsid w:val="00120701"/>
    <w:rsid w:val="003438AF"/>
    <w:rsid w:val="0042030B"/>
    <w:rsid w:val="00436B86"/>
    <w:rsid w:val="00537690"/>
    <w:rsid w:val="00680F14"/>
    <w:rsid w:val="006B094F"/>
    <w:rsid w:val="006C6AF7"/>
    <w:rsid w:val="00834787"/>
    <w:rsid w:val="0084413B"/>
    <w:rsid w:val="008947A0"/>
    <w:rsid w:val="00B9516C"/>
    <w:rsid w:val="00BF15E1"/>
    <w:rsid w:val="00C37280"/>
    <w:rsid w:val="00CC0593"/>
    <w:rsid w:val="00CD5DF7"/>
    <w:rsid w:val="00E065FD"/>
    <w:rsid w:val="00E069B3"/>
    <w:rsid w:val="00E4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F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6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A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C6AF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AF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黄丙习</cp:lastModifiedBy>
  <cp:revision>6</cp:revision>
  <cp:lastPrinted>2014-09-01T09:30:00Z</cp:lastPrinted>
  <dcterms:created xsi:type="dcterms:W3CDTF">2014-08-30T00:21:00Z</dcterms:created>
  <dcterms:modified xsi:type="dcterms:W3CDTF">2014-09-02T00:29:00Z</dcterms:modified>
</cp:coreProperties>
</file>